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1E3A" w14:textId="0D8AA7EE" w:rsidR="00424936" w:rsidRDefault="00C17D0F" w:rsidP="00424936">
      <w:pPr>
        <w:pStyle w:val="KonuBal"/>
      </w:pPr>
      <w:r>
        <w:t>Anıl ÇELİK</w:t>
      </w:r>
    </w:p>
    <w:p w14:paraId="44C68DAF" w14:textId="77777777" w:rsidR="00424936" w:rsidRDefault="00424936" w:rsidP="00141A4C">
      <w:r>
        <w:rPr>
          <w:noProof/>
        </w:rPr>
        <w:drawing>
          <wp:inline distT="0" distB="0" distL="0" distR="0" wp14:anchorId="1D733670" wp14:editId="4CC45FE8">
            <wp:extent cx="1623060" cy="1922607"/>
            <wp:effectExtent l="0" t="0" r="0" b="1905"/>
            <wp:docPr id="3622985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98572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92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6069" w14:textId="74431688" w:rsidR="00C17D0F" w:rsidRDefault="005668F3" w:rsidP="00141A4C">
      <w:r>
        <w:t>14.09.</w:t>
      </w:r>
      <w:r w:rsidR="00C17D0F">
        <w:t>1997</w:t>
      </w:r>
    </w:p>
    <w:p w14:paraId="6A0C4CA6" w14:textId="4744B1CB" w:rsidR="006270A9" w:rsidRDefault="00C17D0F" w:rsidP="00E71D0D">
      <w:r>
        <w:t xml:space="preserve">Millet Mahallesi 7. Tuna Sokak </w:t>
      </w:r>
      <w:proofErr w:type="spellStart"/>
      <w:r>
        <w:t>Make</w:t>
      </w:r>
      <w:proofErr w:type="spellEnd"/>
      <w:r>
        <w:t xml:space="preserve"> 30 Sitesi A Blok Daire 27 Kat </w:t>
      </w:r>
      <w:r w:rsidR="00E71D0D">
        <w:t xml:space="preserve">6 </w:t>
      </w:r>
      <w:r>
        <w:t>Yıldırım/Bursa</w:t>
      </w:r>
      <w:r w:rsidR="00141A4C">
        <w:rPr>
          <w:lang w:bidi="tr-TR"/>
        </w:rPr>
        <w:t> | </w:t>
      </w:r>
      <w:r>
        <w:t>05439591809</w:t>
      </w:r>
      <w:r w:rsidR="00141A4C">
        <w:rPr>
          <w:lang w:bidi="tr-TR"/>
        </w:rPr>
        <w:t> | </w:t>
      </w:r>
      <w:r>
        <w:t>anil.celik@hotmail.com</w:t>
      </w:r>
    </w:p>
    <w:sdt>
      <w:sdtPr>
        <w:alias w:val="Eğitim:"/>
        <w:tag w:val="Eğitim:"/>
        <w:id w:val="807127995"/>
        <w:placeholder>
          <w:docPart w:val="E2D44961149440DD8A5970E9313EFE14"/>
        </w:placeholder>
        <w:temporary/>
        <w:showingPlcHdr/>
        <w15:appearance w15:val="hidden"/>
      </w:sdtPr>
      <w:sdtEndPr/>
      <w:sdtContent>
        <w:p w14:paraId="74E55A90" w14:textId="77777777" w:rsidR="006270A9" w:rsidRDefault="009D5933">
          <w:pPr>
            <w:pStyle w:val="Balk1"/>
          </w:pPr>
          <w:r>
            <w:rPr>
              <w:lang w:bidi="tr-TR"/>
            </w:rPr>
            <w:t>Eğitim</w:t>
          </w:r>
        </w:p>
      </w:sdtContent>
    </w:sdt>
    <w:p w14:paraId="3B4368B0" w14:textId="53C3359C" w:rsidR="00E65568" w:rsidRDefault="00E65568">
      <w:pPr>
        <w:pStyle w:val="Balk2"/>
      </w:pPr>
      <w:r>
        <w:t xml:space="preserve">MEZUN-LİSE </w:t>
      </w:r>
      <w:r w:rsidRPr="00E65568">
        <w:rPr>
          <w:lang w:bidi="tr-TR"/>
        </w:rPr>
        <w:t>|</w:t>
      </w:r>
      <w:r>
        <w:rPr>
          <w:lang w:bidi="tr-TR"/>
        </w:rPr>
        <w:t xml:space="preserve"> 26.09.2011-12.06.2015 </w:t>
      </w:r>
      <w:r w:rsidRPr="00E65568">
        <w:rPr>
          <w:lang w:bidi="tr-TR"/>
        </w:rPr>
        <w:t>|</w:t>
      </w:r>
      <w:r>
        <w:rPr>
          <w:lang w:bidi="tr-TR"/>
        </w:rPr>
        <w:t xml:space="preserve"> cUMHURİYET ANADOLU LİSESİ (BURSA CUMHURİYET LİSESİ)</w:t>
      </w:r>
    </w:p>
    <w:p w14:paraId="2D251185" w14:textId="77777777" w:rsidR="00E65568" w:rsidRDefault="00E65568">
      <w:pPr>
        <w:pStyle w:val="Balk2"/>
      </w:pPr>
    </w:p>
    <w:p w14:paraId="1DD0337C" w14:textId="35FEB51D" w:rsidR="006270A9" w:rsidRDefault="00E71D0D">
      <w:pPr>
        <w:pStyle w:val="Balk2"/>
      </w:pPr>
      <w:r>
        <w:t>MEZUN-</w:t>
      </w:r>
      <w:r w:rsidR="00C17D0F">
        <w:t>LİSANS</w:t>
      </w:r>
      <w:r w:rsidR="009D5933">
        <w:rPr>
          <w:lang w:bidi="tr-TR"/>
        </w:rPr>
        <w:t> | </w:t>
      </w:r>
      <w:r w:rsidR="00424936">
        <w:rPr>
          <w:lang w:bidi="tr-TR"/>
        </w:rPr>
        <w:t>03.08.2015-01.06.</w:t>
      </w:r>
      <w:r w:rsidR="00C17D0F">
        <w:t>2019</w:t>
      </w:r>
      <w:r w:rsidR="009D5933">
        <w:rPr>
          <w:lang w:bidi="tr-TR"/>
        </w:rPr>
        <w:t> | </w:t>
      </w:r>
      <w:r w:rsidR="00C17D0F">
        <w:t>KARADENİZ TEKNİK ÜNİVERSİTESİ</w:t>
      </w:r>
      <w:r>
        <w:t>-fatih eğitim fakültesi</w:t>
      </w:r>
    </w:p>
    <w:p w14:paraId="6F2450F8" w14:textId="5772F96D" w:rsidR="00E65568" w:rsidRDefault="009D5933" w:rsidP="00E65568">
      <w:pPr>
        <w:pStyle w:val="ListeMaddemi"/>
      </w:pPr>
      <w:r>
        <w:rPr>
          <w:lang w:bidi="tr-TR"/>
        </w:rPr>
        <w:t xml:space="preserve">Ana Dal: </w:t>
      </w:r>
      <w:r w:rsidR="00C17D0F">
        <w:t>Türkçe Öğretmenliği</w:t>
      </w:r>
    </w:p>
    <w:p w14:paraId="25F39CF1" w14:textId="67F9DD48" w:rsidR="006270A9" w:rsidRDefault="00C17D0F">
      <w:pPr>
        <w:pStyle w:val="Balk2"/>
      </w:pPr>
      <w:r>
        <w:rPr>
          <w:lang w:bidi="tr-TR"/>
        </w:rPr>
        <w:t>LİSANSÜSTÜ</w:t>
      </w:r>
      <w:r w:rsidR="009D5933">
        <w:rPr>
          <w:lang w:bidi="tr-TR"/>
        </w:rPr>
        <w:t>| </w:t>
      </w:r>
      <w:r w:rsidR="00BE4D0E">
        <w:t>22.08.2020-15.01</w:t>
      </w:r>
      <w:r w:rsidR="001A1AF6">
        <w:t>.2024</w:t>
      </w:r>
      <w:r w:rsidR="009D5933">
        <w:rPr>
          <w:lang w:bidi="tr-TR"/>
        </w:rPr>
        <w:t> | </w:t>
      </w:r>
      <w:r>
        <w:t>GÜMÜŞHANE ÜNİVERSİTESİ</w:t>
      </w:r>
      <w:r w:rsidR="00E71D0D">
        <w:t>-Sosyal bilimler enstitüsü</w:t>
      </w:r>
    </w:p>
    <w:p w14:paraId="0DD8A258" w14:textId="3ED8BAC4" w:rsidR="006270A9" w:rsidRDefault="009D5933">
      <w:pPr>
        <w:pStyle w:val="ListeMaddemi"/>
      </w:pPr>
      <w:r>
        <w:rPr>
          <w:lang w:bidi="tr-TR"/>
        </w:rPr>
        <w:t xml:space="preserve">Ana Dal: </w:t>
      </w:r>
      <w:r w:rsidR="00C17D0F">
        <w:t>Türk Dili ve Edebiyatı</w:t>
      </w:r>
    </w:p>
    <w:p w14:paraId="4AD8C6CF" w14:textId="3718451E" w:rsidR="006270A9" w:rsidRDefault="009D5933">
      <w:pPr>
        <w:pStyle w:val="ListeMaddemi"/>
      </w:pPr>
      <w:r>
        <w:rPr>
          <w:lang w:bidi="tr-TR"/>
        </w:rPr>
        <w:t xml:space="preserve">Yan Dal: </w:t>
      </w:r>
      <w:r w:rsidR="00C17D0F">
        <w:t>Yeni Türk Edebiyatı</w:t>
      </w:r>
    </w:p>
    <w:p w14:paraId="6F4FE01A" w14:textId="7EFE4A22" w:rsidR="00C17D0F" w:rsidRDefault="001A1AF6" w:rsidP="00C17D0F">
      <w:pPr>
        <w:pStyle w:val="ListeMaddemi"/>
      </w:pPr>
      <w:r>
        <w:rPr>
          <w:lang w:bidi="tr-TR"/>
        </w:rPr>
        <w:t>Yüksek Lisans Tezi</w:t>
      </w:r>
      <w:r w:rsidR="009D5933">
        <w:rPr>
          <w:lang w:bidi="tr-TR"/>
        </w:rPr>
        <w:t xml:space="preserve">: </w:t>
      </w:r>
      <w:r w:rsidR="005668F3">
        <w:t>Tomris Uyar’ın Günceleri Üzerine Tematik Bir İnceleme</w:t>
      </w:r>
    </w:p>
    <w:p w14:paraId="36D91C25" w14:textId="3D8D4F57" w:rsidR="00C17D0F" w:rsidRDefault="00E71D0D" w:rsidP="00C17D0F">
      <w:pPr>
        <w:pStyle w:val="Balk2"/>
        <w:rPr>
          <w:lang w:bidi="tr-TR"/>
        </w:rPr>
      </w:pPr>
      <w:r>
        <w:t>OKUYOR-</w:t>
      </w:r>
      <w:r w:rsidR="00C17D0F">
        <w:t>LİSANS</w:t>
      </w:r>
      <w:r w:rsidR="00C17D0F" w:rsidRPr="00C17D0F">
        <w:rPr>
          <w:lang w:bidi="tr-TR"/>
        </w:rPr>
        <w:t>|</w:t>
      </w:r>
      <w:r w:rsidR="00C17D0F">
        <w:rPr>
          <w:lang w:bidi="tr-TR"/>
        </w:rPr>
        <w:t xml:space="preserve"> </w:t>
      </w:r>
      <w:r w:rsidR="00E65568">
        <w:rPr>
          <w:lang w:bidi="tr-TR"/>
        </w:rPr>
        <w:t>04.09.</w:t>
      </w:r>
      <w:r w:rsidR="00C17D0F">
        <w:rPr>
          <w:lang w:bidi="tr-TR"/>
        </w:rPr>
        <w:t xml:space="preserve">2021-… </w:t>
      </w:r>
      <w:r w:rsidR="00C17D0F" w:rsidRPr="00C17D0F">
        <w:rPr>
          <w:lang w:bidi="tr-TR"/>
        </w:rPr>
        <w:t>|</w:t>
      </w:r>
      <w:r w:rsidR="00C17D0F">
        <w:rPr>
          <w:lang w:bidi="tr-TR"/>
        </w:rPr>
        <w:t xml:space="preserve"> orta doğu teknik üniversitesi</w:t>
      </w:r>
    </w:p>
    <w:p w14:paraId="698FB459" w14:textId="268C0213" w:rsidR="00C17D0F" w:rsidRPr="00C17D0F" w:rsidRDefault="004D26D0" w:rsidP="00C17D0F">
      <w:pPr>
        <w:numPr>
          <w:ilvl w:val="0"/>
          <w:numId w:val="21"/>
        </w:numPr>
        <w:rPr>
          <w:lang w:bidi="tr-TR"/>
        </w:rPr>
      </w:pPr>
      <w:r w:rsidRPr="004D26D0">
        <w:rPr>
          <w:lang w:bidi="tr-TR"/>
        </w:rPr>
        <w:t>Ana Dal: Tarih (Hazırlık öğrencisi, kayıt dondurmuş)</w:t>
      </w:r>
    </w:p>
    <w:p w14:paraId="626A3BBD" w14:textId="702A1ED2" w:rsidR="00334366" w:rsidRDefault="00334366">
      <w:pPr>
        <w:pStyle w:val="Balk1"/>
      </w:pPr>
      <w:r>
        <w:t>Bilimsel Yayınlar</w:t>
      </w:r>
    </w:p>
    <w:p w14:paraId="4EB3C23D" w14:textId="031F1A1F" w:rsidR="00334366" w:rsidRDefault="00334366" w:rsidP="00334366">
      <w:pPr>
        <w:pStyle w:val="ListeMaddemi"/>
      </w:pPr>
      <w:r w:rsidRPr="00334366">
        <w:t>YAZBAHAR, Z., &amp; ÇELİK, A. (2023). Bir Uyumsuzun Notları: Tomris Uyar’ın Güncelerine Yansıyan Çocukluk ve Gençlik Hatıraları. Mavi Atlas, 11(2), 335-348. https://doi.org/10.18795/gumusmaviatlas.1354963</w:t>
      </w:r>
    </w:p>
    <w:sdt>
      <w:sdtPr>
        <w:alias w:val="Beceriler ve Yetenekler:"/>
        <w:tag w:val="Beceriler ve Yetenekler:"/>
        <w:id w:val="458624136"/>
        <w:placeholder>
          <w:docPart w:val="0B419F2805BB4476BE211D26E60C6B62"/>
        </w:placeholder>
        <w:temporary/>
        <w:showingPlcHdr/>
        <w15:appearance w15:val="hidden"/>
      </w:sdtPr>
      <w:sdtEndPr/>
      <w:sdtContent>
        <w:p w14:paraId="084E29B8" w14:textId="2082A2FF" w:rsidR="006270A9" w:rsidRDefault="009D5933">
          <w:pPr>
            <w:pStyle w:val="Balk1"/>
          </w:pPr>
          <w:r>
            <w:rPr>
              <w:lang w:bidi="tr-TR"/>
            </w:rPr>
            <w:t>Beceriler ve Yetenekler</w:t>
          </w:r>
        </w:p>
      </w:sdtContent>
    </w:sdt>
    <w:p w14:paraId="6F4B88EF" w14:textId="6AD4A136" w:rsidR="00C17D0F" w:rsidRDefault="00C17D0F" w:rsidP="00C17D0F">
      <w:pPr>
        <w:pStyle w:val="ListeMaddemi"/>
      </w:pPr>
      <w:r>
        <w:t>BUSMEK-Diksiyon kursu, 16 saat, 29.06.2021</w:t>
      </w:r>
    </w:p>
    <w:p w14:paraId="63C785A9" w14:textId="01141729" w:rsidR="004D26D0" w:rsidRDefault="004D26D0" w:rsidP="00C17D0F">
      <w:pPr>
        <w:pStyle w:val="ListeMaddemi"/>
      </w:pPr>
      <w:r>
        <w:t xml:space="preserve">Taka Gazetesi Kültür-Sanat, </w:t>
      </w:r>
      <w:r w:rsidR="00E71D0D">
        <w:t xml:space="preserve">müstear adla </w:t>
      </w:r>
      <w:r>
        <w:t>yazar, 2017-2018</w:t>
      </w:r>
    </w:p>
    <w:p w14:paraId="4F6680A8" w14:textId="6F2556E1" w:rsidR="004D26D0" w:rsidRDefault="004D26D0" w:rsidP="00C17D0F">
      <w:pPr>
        <w:pStyle w:val="ListeMaddemi"/>
      </w:pPr>
      <w:r>
        <w:t>“</w:t>
      </w:r>
      <w:proofErr w:type="spellStart"/>
      <w:r>
        <w:t>Tebeşiir</w:t>
      </w:r>
      <w:proofErr w:type="spellEnd"/>
      <w:r>
        <w:t xml:space="preserve">” </w:t>
      </w:r>
      <w:r w:rsidR="007B4269">
        <w:t>Kültür-Sanat</w:t>
      </w:r>
      <w:r w:rsidR="0099199D">
        <w:t>, topluluk</w:t>
      </w:r>
      <w:r>
        <w:t>, müteşebbisi olduğum ortak teşebbüs, 2015’ten beri.</w:t>
      </w:r>
    </w:p>
    <w:sdt>
      <w:sdtPr>
        <w:alias w:val="Deneyim:"/>
        <w:tag w:val="Deneyim:"/>
        <w:id w:val="171684534"/>
        <w:placeholder>
          <w:docPart w:val="54B2B297FACC46A2B4460525A7DE6C1F"/>
        </w:placeholder>
        <w:temporary/>
        <w:showingPlcHdr/>
        <w15:appearance w15:val="hidden"/>
      </w:sdtPr>
      <w:sdtEndPr/>
      <w:sdtContent>
        <w:p w14:paraId="0C80A6E7" w14:textId="77777777" w:rsidR="006270A9" w:rsidRDefault="009D5933">
          <w:pPr>
            <w:pStyle w:val="Balk1"/>
          </w:pPr>
          <w:r>
            <w:rPr>
              <w:lang w:bidi="tr-TR"/>
            </w:rPr>
            <w:t>Deneyim</w:t>
          </w:r>
        </w:p>
      </w:sdtContent>
    </w:sdt>
    <w:p w14:paraId="3E8F9C19" w14:textId="4C02AECF" w:rsidR="006270A9" w:rsidRDefault="00C17D0F">
      <w:pPr>
        <w:pStyle w:val="Balk2"/>
      </w:pPr>
      <w:r>
        <w:t>türkçe öğretmeni</w:t>
      </w:r>
      <w:r w:rsidR="009D5933">
        <w:rPr>
          <w:lang w:bidi="tr-TR"/>
        </w:rPr>
        <w:t> | </w:t>
      </w:r>
      <w:r>
        <w:t>şerif-rabia kutlucan ortaokulu</w:t>
      </w:r>
      <w:r w:rsidR="009D5933">
        <w:rPr>
          <w:lang w:bidi="tr-TR"/>
        </w:rPr>
        <w:t> | </w:t>
      </w:r>
      <w:r>
        <w:t>09.09.2019–28.01.2020</w:t>
      </w:r>
    </w:p>
    <w:p w14:paraId="26643D0E" w14:textId="4DE20F97" w:rsidR="006270A9" w:rsidRDefault="00C17D0F">
      <w:pPr>
        <w:pStyle w:val="ListeMaddemi"/>
      </w:pPr>
      <w:r>
        <w:t>Ücretli öğretmen.</w:t>
      </w:r>
      <w:r w:rsidR="00424936">
        <w:t xml:space="preserve"> “Seçmeli Okuma Becerileri” ve “Seçmeli Yazma Becerileri” derslerini yürüttüm.</w:t>
      </w:r>
    </w:p>
    <w:p w14:paraId="6E8710FC" w14:textId="2130A3DA" w:rsidR="006270A9" w:rsidRDefault="00C17D0F">
      <w:pPr>
        <w:pStyle w:val="Balk2"/>
      </w:pPr>
      <w:r>
        <w:t>Türkçe öğretmeni</w:t>
      </w:r>
      <w:r w:rsidR="009D5933">
        <w:rPr>
          <w:lang w:bidi="tr-TR"/>
        </w:rPr>
        <w:t> | </w:t>
      </w:r>
      <w:r>
        <w:t>emirbuhari ortaokulu</w:t>
      </w:r>
      <w:r w:rsidR="009D5933">
        <w:rPr>
          <w:lang w:bidi="tr-TR"/>
        </w:rPr>
        <w:t> | </w:t>
      </w:r>
      <w:r>
        <w:t>25.03.2022-31.05.2022</w:t>
      </w:r>
    </w:p>
    <w:p w14:paraId="4EA377A7" w14:textId="715DA561" w:rsidR="001B29CF" w:rsidRDefault="00C17D0F" w:rsidP="001B29CF">
      <w:pPr>
        <w:pStyle w:val="ListeMaddemi"/>
      </w:pPr>
      <w:r>
        <w:t>Ücretli öğretmen.</w:t>
      </w:r>
      <w:r w:rsidR="00424936">
        <w:t xml:space="preserve"> Türkçe derslerini yürüttüm.</w:t>
      </w:r>
    </w:p>
    <w:p w14:paraId="7F89C9F2" w14:textId="3898D5E4" w:rsidR="004D26D0" w:rsidRDefault="004D26D0" w:rsidP="004D26D0">
      <w:pPr>
        <w:pStyle w:val="Balk1"/>
      </w:pPr>
      <w:r>
        <w:t>Askerlik</w:t>
      </w:r>
    </w:p>
    <w:p w14:paraId="5D6C7698" w14:textId="74B79AC3" w:rsidR="004D26D0" w:rsidRPr="004D26D0" w:rsidRDefault="005668F3" w:rsidP="005668F3">
      <w:pPr>
        <w:numPr>
          <w:ilvl w:val="0"/>
          <w:numId w:val="21"/>
        </w:numPr>
      </w:pPr>
      <w:r>
        <w:t xml:space="preserve">Askerlik </w:t>
      </w:r>
      <w:r w:rsidR="00542BE5">
        <w:t xml:space="preserve">hizmetini yerine getirmektedir. 22 Şubat 2025 tarihinde </w:t>
      </w:r>
      <w:r w:rsidR="00925B87">
        <w:t>terhis</w:t>
      </w:r>
      <w:r w:rsidR="00603F5D">
        <w:t xml:space="preserve">e tabidir. </w:t>
      </w:r>
    </w:p>
    <w:sectPr w:rsidR="004D26D0" w:rsidRPr="004D26D0" w:rsidSect="003F6A98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B8F3" w14:textId="77777777" w:rsidR="005A7821" w:rsidRDefault="005A7821">
      <w:pPr>
        <w:spacing w:after="0"/>
      </w:pPr>
      <w:r>
        <w:separator/>
      </w:r>
    </w:p>
  </w:endnote>
  <w:endnote w:type="continuationSeparator" w:id="0">
    <w:p w14:paraId="2BE9F9E7" w14:textId="77777777" w:rsidR="005A7821" w:rsidRDefault="005A78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7376" w14:textId="77777777" w:rsidR="006270A9" w:rsidRDefault="009D5933">
    <w:pPr>
      <w:pStyle w:val="AltBilgi"/>
    </w:pPr>
    <w:r>
      <w:rPr>
        <w:lang w:bidi="tr-TR"/>
      </w:rPr>
      <w:t xml:space="preserve">Sayfa </w:t>
    </w:r>
    <w:r>
      <w:rPr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lang w:bidi="tr-TR"/>
      </w:rPr>
      <w:fldChar w:fldCharType="separate"/>
    </w:r>
    <w:r w:rsidR="00B1598B">
      <w:rPr>
        <w:noProof/>
        <w:lang w:bidi="tr-TR"/>
      </w:rPr>
      <w:t>2</w:t>
    </w:r>
    <w:r>
      <w:rPr>
        <w:noProof/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0C00" w14:textId="77777777" w:rsidR="005A7821" w:rsidRDefault="005A7821">
      <w:pPr>
        <w:spacing w:after="0"/>
      </w:pPr>
      <w:r>
        <w:separator/>
      </w:r>
    </w:p>
  </w:footnote>
  <w:footnote w:type="continuationSeparator" w:id="0">
    <w:p w14:paraId="2885D9E5" w14:textId="77777777" w:rsidR="005A7821" w:rsidRDefault="005A78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eMadde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D0F7A"/>
    <w:multiLevelType w:val="hybridMultilevel"/>
    <w:tmpl w:val="DA3E0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8207322"/>
    <w:multiLevelType w:val="hybridMultilevel"/>
    <w:tmpl w:val="3E56D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eNumara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6DCD2DDD"/>
    <w:multiLevelType w:val="hybridMultilevel"/>
    <w:tmpl w:val="63C88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9273098"/>
    <w:multiLevelType w:val="hybridMultilevel"/>
    <w:tmpl w:val="0E529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42">
    <w:abstractNumId w:val="9"/>
  </w:num>
  <w:num w:numId="2" w16cid:durableId="377051521">
    <w:abstractNumId w:val="9"/>
    <w:lvlOverride w:ilvl="0">
      <w:startOverride w:val="1"/>
    </w:lvlOverride>
  </w:num>
  <w:num w:numId="3" w16cid:durableId="1629432988">
    <w:abstractNumId w:val="9"/>
    <w:lvlOverride w:ilvl="0">
      <w:startOverride w:val="1"/>
    </w:lvlOverride>
  </w:num>
  <w:num w:numId="4" w16cid:durableId="553807821">
    <w:abstractNumId w:val="9"/>
    <w:lvlOverride w:ilvl="0">
      <w:startOverride w:val="1"/>
    </w:lvlOverride>
  </w:num>
  <w:num w:numId="5" w16cid:durableId="870263878">
    <w:abstractNumId w:val="8"/>
  </w:num>
  <w:num w:numId="6" w16cid:durableId="2055806259">
    <w:abstractNumId w:val="7"/>
  </w:num>
  <w:num w:numId="7" w16cid:durableId="431631654">
    <w:abstractNumId w:val="6"/>
  </w:num>
  <w:num w:numId="8" w16cid:durableId="799541991">
    <w:abstractNumId w:val="5"/>
  </w:num>
  <w:num w:numId="9" w16cid:durableId="625894760">
    <w:abstractNumId w:val="4"/>
  </w:num>
  <w:num w:numId="10" w16cid:durableId="43414435">
    <w:abstractNumId w:val="3"/>
  </w:num>
  <w:num w:numId="11" w16cid:durableId="1720665218">
    <w:abstractNumId w:val="2"/>
  </w:num>
  <w:num w:numId="12" w16cid:durableId="902518980">
    <w:abstractNumId w:val="1"/>
  </w:num>
  <w:num w:numId="13" w16cid:durableId="2071078226">
    <w:abstractNumId w:val="0"/>
  </w:num>
  <w:num w:numId="14" w16cid:durableId="1117338307">
    <w:abstractNumId w:val="13"/>
  </w:num>
  <w:num w:numId="15" w16cid:durableId="1682125407">
    <w:abstractNumId w:val="17"/>
  </w:num>
  <w:num w:numId="16" w16cid:durableId="1806317915">
    <w:abstractNumId w:val="12"/>
  </w:num>
  <w:num w:numId="17" w16cid:durableId="77020799">
    <w:abstractNumId w:val="16"/>
  </w:num>
  <w:num w:numId="18" w16cid:durableId="826365209">
    <w:abstractNumId w:val="10"/>
  </w:num>
  <w:num w:numId="19" w16cid:durableId="734203659">
    <w:abstractNumId w:val="22"/>
  </w:num>
  <w:num w:numId="20" w16cid:durableId="1032922811">
    <w:abstractNumId w:val="18"/>
  </w:num>
  <w:num w:numId="21" w16cid:durableId="2099906400">
    <w:abstractNumId w:val="11"/>
  </w:num>
  <w:num w:numId="22" w16cid:durableId="1038357279">
    <w:abstractNumId w:val="14"/>
  </w:num>
  <w:num w:numId="23" w16cid:durableId="956832029">
    <w:abstractNumId w:val="20"/>
  </w:num>
  <w:num w:numId="24" w16cid:durableId="52699350">
    <w:abstractNumId w:val="19"/>
  </w:num>
  <w:num w:numId="25" w16cid:durableId="1365515738">
    <w:abstractNumId w:val="23"/>
  </w:num>
  <w:num w:numId="26" w16cid:durableId="455569051">
    <w:abstractNumId w:val="21"/>
  </w:num>
  <w:num w:numId="27" w16cid:durableId="12087572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0F"/>
    <w:rsid w:val="000A4F59"/>
    <w:rsid w:val="0011229B"/>
    <w:rsid w:val="00141A4C"/>
    <w:rsid w:val="001A1AF6"/>
    <w:rsid w:val="001B29CF"/>
    <w:rsid w:val="0028220F"/>
    <w:rsid w:val="002910FF"/>
    <w:rsid w:val="00334366"/>
    <w:rsid w:val="00356C14"/>
    <w:rsid w:val="003C2ED8"/>
    <w:rsid w:val="003F6A98"/>
    <w:rsid w:val="00424936"/>
    <w:rsid w:val="004C09E4"/>
    <w:rsid w:val="004D26D0"/>
    <w:rsid w:val="00542BE5"/>
    <w:rsid w:val="005464ED"/>
    <w:rsid w:val="005668F3"/>
    <w:rsid w:val="005A7821"/>
    <w:rsid w:val="00603F5D"/>
    <w:rsid w:val="00617B26"/>
    <w:rsid w:val="006270A9"/>
    <w:rsid w:val="00675956"/>
    <w:rsid w:val="00681034"/>
    <w:rsid w:val="007B4269"/>
    <w:rsid w:val="007F55FC"/>
    <w:rsid w:val="00816216"/>
    <w:rsid w:val="0087734B"/>
    <w:rsid w:val="008A5D1A"/>
    <w:rsid w:val="00925B87"/>
    <w:rsid w:val="009475EE"/>
    <w:rsid w:val="0099199D"/>
    <w:rsid w:val="009D5933"/>
    <w:rsid w:val="00B1598B"/>
    <w:rsid w:val="00BD768D"/>
    <w:rsid w:val="00BE4D0E"/>
    <w:rsid w:val="00C17D0F"/>
    <w:rsid w:val="00C21AD3"/>
    <w:rsid w:val="00C61F8E"/>
    <w:rsid w:val="00C772CA"/>
    <w:rsid w:val="00CC3809"/>
    <w:rsid w:val="00E65568"/>
    <w:rsid w:val="00E71D0D"/>
    <w:rsid w:val="00E73807"/>
    <w:rsid w:val="00E83E4B"/>
    <w:rsid w:val="00F805BF"/>
    <w:rsid w:val="00F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1A84B"/>
  <w15:chartTrackingRefBased/>
  <w15:docId w15:val="{DE3BA25D-C52A-4773-BC3E-1BF3DD2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tr-T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Balk1">
    <w:name w:val="heading 1"/>
    <w:basedOn w:val="Normal"/>
    <w:link w:val="Balk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YerTutucuMetni">
    <w:name w:val="Placeholder Text"/>
    <w:basedOn w:val="VarsaylanParagrafYazTipi"/>
    <w:uiPriority w:val="99"/>
    <w:semiHidden/>
    <w:rsid w:val="00E83E4B"/>
    <w:rPr>
      <w:color w:val="393939" w:themeColor="text2" w:themeShade="BF"/>
    </w:rPr>
  </w:style>
  <w:style w:type="paragraph" w:styleId="ListeMaddemi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stBilgi">
    <w:name w:val="header"/>
    <w:basedOn w:val="Normal"/>
    <w:link w:val="stBilgiChar"/>
    <w:uiPriority w:val="99"/>
    <w:unhideWhenUsed/>
    <w:pPr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ltBilgiChar">
    <w:name w:val="Alt Bilgi Char"/>
    <w:basedOn w:val="VarsaylanParagrafYazTipi"/>
    <w:link w:val="AltBilgi"/>
    <w:uiPriority w:val="99"/>
    <w:rsid w:val="00681034"/>
    <w:rPr>
      <w:color w:val="2A7B88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contextualSpacing w:val="0"/>
      <w:outlineLvl w:val="9"/>
    </w:pPr>
  </w:style>
  <w:style w:type="character" w:styleId="GlVurgulama">
    <w:name w:val="Intense Emphasis"/>
    <w:basedOn w:val="VarsaylanParagrafYazTipi"/>
    <w:uiPriority w:val="21"/>
    <w:semiHidden/>
    <w:unhideWhenUsed/>
    <w:qFormat/>
    <w:rPr>
      <w:i/>
      <w:iCs/>
      <w:color w:val="2A7B88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Pr>
      <w:i/>
      <w:iCs/>
      <w:color w:val="2A7B88" w:themeColor="accent1" w:themeShade="BF"/>
    </w:rPr>
  </w:style>
  <w:style w:type="paragraph" w:styleId="ListeNumara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83E4B"/>
    <w:rPr>
      <w:szCs w:val="16"/>
    </w:rPr>
  </w:style>
  <w:style w:type="paragraph" w:styleId="bekMetni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83E4B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8220F"/>
    <w:rPr>
      <w:sz w:val="22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20F"/>
    <w:rPr>
      <w:rFonts w:ascii="Segoe UI" w:hAnsi="Segoe UI" w:cs="Segoe UI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220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220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2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220F"/>
    <w:rPr>
      <w:b/>
      <w:bCs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8220F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220F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8220F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8220F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8220F"/>
    <w:rPr>
      <w:rFonts w:ascii="Consolas" w:hAnsi="Consolas"/>
      <w:szCs w:val="21"/>
    </w:rPr>
  </w:style>
  <w:style w:type="paragraph" w:styleId="ListeParagraf">
    <w:name w:val="List Paragraph"/>
    <w:basedOn w:val="Normal"/>
    <w:uiPriority w:val="34"/>
    <w:unhideWhenUsed/>
    <w:qFormat/>
    <w:rsid w:val="00C1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14;zge&#231;mi&#351;%20(renkli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D44961149440DD8A5970E9313EFE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EE1857-C72C-4D34-B66F-E5E0DD8C164C}"/>
      </w:docPartPr>
      <w:docPartBody>
        <w:p w:rsidR="004356A8" w:rsidRDefault="00115E0B">
          <w:pPr>
            <w:pStyle w:val="E2D44961149440DD8A5970E9313EFE14"/>
          </w:pPr>
          <w:r>
            <w:rPr>
              <w:lang w:bidi="tr-TR"/>
            </w:rPr>
            <w:t>Eğitim</w:t>
          </w:r>
        </w:p>
      </w:docPartBody>
    </w:docPart>
    <w:docPart>
      <w:docPartPr>
        <w:name w:val="0B419F2805BB4476BE211D26E60C6B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6CCCC-1C4E-4B68-8DDD-20DD0297A614}"/>
      </w:docPartPr>
      <w:docPartBody>
        <w:p w:rsidR="004356A8" w:rsidRDefault="00115E0B">
          <w:pPr>
            <w:pStyle w:val="0B419F2805BB4476BE211D26E60C6B62"/>
          </w:pPr>
          <w:r>
            <w:rPr>
              <w:lang w:bidi="tr-TR"/>
            </w:rPr>
            <w:t>Beceriler ve Yetenekler</w:t>
          </w:r>
        </w:p>
      </w:docPartBody>
    </w:docPart>
    <w:docPart>
      <w:docPartPr>
        <w:name w:val="54B2B297FACC46A2B4460525A7DE6C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118475-0239-4094-9F0E-888F1D2B3FDD}"/>
      </w:docPartPr>
      <w:docPartBody>
        <w:p w:rsidR="004356A8" w:rsidRDefault="00115E0B">
          <w:pPr>
            <w:pStyle w:val="54B2B297FACC46A2B4460525A7DE6C1F"/>
          </w:pPr>
          <w:r>
            <w:rPr>
              <w:lang w:bidi="tr-TR"/>
            </w:rPr>
            <w:t>Deneyim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A8"/>
    <w:rsid w:val="00115E0B"/>
    <w:rsid w:val="0035255C"/>
    <w:rsid w:val="0038681F"/>
    <w:rsid w:val="004356A8"/>
    <w:rsid w:val="00571825"/>
    <w:rsid w:val="00621D6A"/>
    <w:rsid w:val="0077125F"/>
    <w:rsid w:val="00A45DBD"/>
    <w:rsid w:val="00C21AD3"/>
    <w:rsid w:val="00C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2D44961149440DD8A5970E9313EFE14">
    <w:name w:val="E2D44961149440DD8A5970E9313EFE14"/>
  </w:style>
  <w:style w:type="paragraph" w:customStyle="1" w:styleId="0B419F2805BB4476BE211D26E60C6B62">
    <w:name w:val="0B419F2805BB4476BE211D26E60C6B62"/>
  </w:style>
  <w:style w:type="paragraph" w:customStyle="1" w:styleId="54B2B297FACC46A2B4460525A7DE6C1F">
    <w:name w:val="54B2B297FACC46A2B4460525A7DE6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2178-96CE-4B8D-819D-35B4DF5946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Özgeçmiş%20(renkli).dotx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Anıl Çelik</cp:lastModifiedBy>
  <cp:revision>5</cp:revision>
  <dcterms:created xsi:type="dcterms:W3CDTF">2024-01-19T11:51:00Z</dcterms:created>
  <dcterms:modified xsi:type="dcterms:W3CDTF">2024-11-23T01:24:00Z</dcterms:modified>
  <cp:version/>
</cp:coreProperties>
</file>